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150899BB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2E0E8D6F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5FE4FD6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849815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06F47E3E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6C9BBF80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3B3D855E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E5" w:rsidR="007A2926" w:rsidP="00FF572D" w:rsidRDefault="007E1BE5" w14:paraId="7F549F95" w14:textId="7151D865">
            <w:pPr>
              <w:rPr>
                <w:color w:val="000000"/>
                <w:sz w:val="12"/>
                <w:szCs w:val="12"/>
              </w:rPr>
            </w:pPr>
            <w:r w:rsidRPr="007E1BE5">
              <w:rPr>
                <w:color w:val="000000"/>
                <w:sz w:val="12"/>
                <w:szCs w:val="12"/>
              </w:rPr>
              <w:t>Öğrenci İşleri Daire Başkanlığı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4464BC" w14:paraId="6C7B032C" w14:textId="6C7F319E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1B5BB7C1" wp14:anchorId="733BD9D2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77470</wp:posOffset>
                      </wp:positionV>
                      <wp:extent cx="2333625" cy="509270"/>
                      <wp:effectExtent l="0" t="0" r="28575" b="2413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0927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4554" w:rsidR="004464BC" w:rsidRDefault="004464BC" w14:paraId="5831B769" w14:textId="77777777">
                                  <w:pPr>
                                    <w:shd w:val="clear" w:color="auto" w:fill="FFFFFF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Yatay Geçişle ilgili kontenjan, başvuru şartları kayıt yeri gibi içeriklerin yer aldığı başvuru kılavuzunun web’de yayınlanması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733BD9D2">
                      <v:stroke joinstyle="miter"/>
                      <v:path textboxrect="1018,3163,20582,18437" gradientshapeok="t" o:connecttype="rect"/>
                    </v:shapetype>
                    <v:shape id="Akış Çizelgesi: Sonlandırıcı 1" style="position:absolute;margin-left:15.8pt;margin-top:6.1pt;width:183.75pt;height:4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">
                      <v:textbox>
                        <w:txbxContent>
                          <w:p w:rsidRPr="00694554" w:rsidR="004464BC" w:rsidRDefault="004464BC" w14:paraId="5831B769" w14:textId="77777777">
                            <w:pPr>
                              <w:shd w:val="clear" w:color="auto" w:fill="FFFFFF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Yatay Geçişle ilgili kontenjan, başvuru şartları kayıt yeri gibi içeriklerin yer aldığı başvuru kılavuzunun web’de yayınlanması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598A56A3" wp14:anchorId="258003D0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596900</wp:posOffset>
                      </wp:positionV>
                      <wp:extent cx="0" cy="299720"/>
                      <wp:effectExtent l="76200" t="0" r="57150" b="622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9BF3D88">
                      <v:path fillok="f" arrowok="t" o:connecttype="none"/>
                      <o:lock v:ext="edit" shapetype="t"/>
                    </v:shapetype>
                    <v:shape id="Düz Ok Bağlayıcısı 14" style="position:absolute;margin-left:98.8pt;margin-top:47pt;width:0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E259C" w:rsidR="002678C8" w:rsidP="002678C8" w:rsidRDefault="002678C8" w14:paraId="09B39592" w14:textId="53B5FCD9">
            <w:pPr>
              <w:ind w:firstLine="567"/>
              <w:jc w:val="center"/>
              <w:rPr>
                <w:color w:val="000000"/>
                <w:sz w:val="12"/>
                <w:szCs w:val="12"/>
              </w:rPr>
            </w:pPr>
            <w:r w:rsidRPr="008E259C">
              <w:rPr>
                <w:rFonts w:ascii="inherit" w:hAnsi="inherit"/>
                <w:color w:val="000000"/>
                <w:sz w:val="12"/>
                <w:szCs w:val="12"/>
              </w:rPr>
              <w:t>BOLU ABANT İZZET BAYSAL ÜNİVERSİTESİ ÖNLİSANS, LİSANS</w:t>
            </w:r>
          </w:p>
          <w:p w:rsidRPr="008E259C" w:rsidR="002678C8" w:rsidP="002678C8" w:rsidRDefault="002678C8" w14:paraId="497DA687" w14:textId="680D1CB3">
            <w:pPr>
              <w:ind w:firstLine="567"/>
              <w:jc w:val="center"/>
              <w:rPr>
                <w:color w:val="000000"/>
                <w:sz w:val="12"/>
                <w:szCs w:val="12"/>
              </w:rPr>
            </w:pPr>
            <w:r w:rsidRPr="008E259C">
              <w:rPr>
                <w:rFonts w:ascii="inherit" w:hAnsi="inherit"/>
                <w:color w:val="000000"/>
                <w:sz w:val="12"/>
                <w:szCs w:val="12"/>
              </w:rPr>
              <w:t>EĞİTİM-ÖĞRETİM YÖNETMELİĞİ</w:t>
            </w:r>
            <w:r w:rsidR="0043021F">
              <w:rPr>
                <w:rFonts w:ascii="inherit" w:hAnsi="inherit"/>
                <w:color w:val="000000"/>
                <w:sz w:val="12"/>
                <w:szCs w:val="12"/>
              </w:rPr>
              <w:t>NİN 6.MADDESİ</w:t>
            </w:r>
          </w:p>
          <w:p w:rsidR="002678C8" w:rsidP="002678C8" w:rsidRDefault="002678C8" w14:paraId="746A747D" w14:textId="30F322D3">
            <w:pPr>
              <w:jc w:val="center"/>
              <w:rPr>
                <w:sz w:val="12"/>
                <w:szCs w:val="12"/>
              </w:rPr>
            </w:pPr>
          </w:p>
          <w:p w:rsidR="002678C8" w:rsidP="002678C8" w:rsidRDefault="002678C8" w14:paraId="4F3D6F1C" w14:textId="77777777">
            <w:pPr>
              <w:jc w:val="center"/>
              <w:rPr>
                <w:sz w:val="12"/>
                <w:szCs w:val="12"/>
              </w:rPr>
            </w:pPr>
          </w:p>
          <w:p w:rsidR="007A2926" w:rsidP="00FF572D" w:rsidRDefault="007A2926" w14:paraId="4635AC7D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3021F" w:rsidR="007A2926" w:rsidP="0043021F" w:rsidRDefault="0043021F" w14:paraId="402CEACB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3021F">
              <w:rPr>
                <w:color w:val="000000"/>
                <w:sz w:val="12"/>
                <w:szCs w:val="12"/>
              </w:rPr>
              <w:t>UBYS</w:t>
            </w:r>
          </w:p>
          <w:p w:rsidR="0043021F" w:rsidP="00FF572D" w:rsidRDefault="0043021F" w14:paraId="14271AD8" w14:textId="712F5716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6247CB4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E5" w:rsidR="007A2926" w:rsidP="00FF572D" w:rsidRDefault="007E1BE5" w14:paraId="42324A21" w14:textId="22251D18">
            <w:pPr>
              <w:rPr>
                <w:color w:val="000000"/>
                <w:sz w:val="12"/>
                <w:szCs w:val="12"/>
              </w:rPr>
            </w:pPr>
            <w:r w:rsidRPr="007E1BE5">
              <w:rPr>
                <w:color w:val="000000"/>
                <w:sz w:val="12"/>
                <w:szCs w:val="12"/>
              </w:rPr>
              <w:t xml:space="preserve">Öğrenci 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4464BC" w14:paraId="1E52ABCE" w14:textId="157A5004">
            <w:pPr>
              <w:rPr>
                <w:color w:val="000000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27DFA4E" wp14:anchorId="19FA308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133985</wp:posOffset>
                      </wp:positionV>
                      <wp:extent cx="1931670" cy="304165"/>
                      <wp:effectExtent l="0" t="0" r="11430" b="19685"/>
                      <wp:wrapNone/>
                      <wp:docPr id="2" name="Akış Çizelgesi: İşl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3041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857E9" w:rsidR="004464BC" w:rsidRDefault="004464BC" w14:paraId="22B856F0" w14:textId="77777777">
                                  <w:pPr>
                                    <w:shd w:val="clear" w:color="auto" w:fill="FFFFFF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UBYS üzerinden öğrenci başvurularının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19FA3084">
                      <v:stroke joinstyle="miter"/>
                      <v:path gradientshapeok="t" o:connecttype="rect"/>
                    </v:shapetype>
                    <v:shape id="Akış Çizelgesi: İşlem 2" style="position:absolute;margin-left:29.3pt;margin-top:10.55pt;width:152.1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">
                      <v:textbox>
                        <w:txbxContent>
                          <w:p w:rsidRPr="001857E9" w:rsidR="004464BC" w:rsidRDefault="004464BC" w14:paraId="22B856F0" w14:textId="77777777">
                            <w:pPr>
                              <w:shd w:val="clear" w:color="auto" w:fill="FFFFFF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UBYS üzerinden öğrenci başvurularının alınması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57DE6A0F" wp14:anchorId="1B23DF03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438785</wp:posOffset>
                      </wp:positionV>
                      <wp:extent cx="13970" cy="466725"/>
                      <wp:effectExtent l="38100" t="0" r="62230" b="476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" cy="466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style="position:absolute;margin-left:100.3pt;margin-top:34.55pt;width:1.1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" w14:anchorId="682C1BD8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6495D32D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3021F" w:rsidR="0043021F" w:rsidP="0043021F" w:rsidRDefault="0043021F" w14:paraId="5040A369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3021F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62D36147" w14:textId="77777777">
            <w:pPr>
              <w:rPr>
                <w:sz w:val="20"/>
                <w:szCs w:val="20"/>
              </w:rPr>
            </w:pPr>
          </w:p>
        </w:tc>
      </w:tr>
      <w:tr w:rsidR="007A2926" w:rsidTr="00236C68" w14:paraId="39E603F9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E5" w:rsidR="007A2926" w:rsidP="00FF572D" w:rsidRDefault="007E1BE5" w14:paraId="774DCDCF" w14:textId="7EA7CCCD">
            <w:pPr>
              <w:rPr>
                <w:color w:val="000000"/>
                <w:sz w:val="12"/>
                <w:szCs w:val="12"/>
              </w:rPr>
            </w:pPr>
            <w:r w:rsidRPr="007E1BE5">
              <w:rPr>
                <w:color w:val="000000"/>
                <w:sz w:val="12"/>
                <w:szCs w:val="12"/>
              </w:rPr>
              <w:t>Yatay Geçiş Komisyonu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4464BC" w14:paraId="7EDD83CB" w14:textId="0492D468">
            <w:pPr>
              <w:rPr>
                <w:color w:val="000000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AF7133D" wp14:anchorId="74ED9EF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91440</wp:posOffset>
                      </wp:positionV>
                      <wp:extent cx="1919605" cy="389890"/>
                      <wp:effectExtent l="0" t="0" r="23495" b="1016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9605" cy="3898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857E9" w:rsidR="004464BC" w:rsidRDefault="004464BC" w14:paraId="2C518A36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Öğrenci başvurularının Bölüm başkanlığı yatay geçiş komisyonlarınca UBYS ‘de değerlendirilmesi asil/yedek öğrenci listelerinin web’de ilan edilmesi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margin-left:26.3pt;margin-top:7.2pt;width:151.1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" w14:anchorId="74ED9EFC">
                      <v:textbox>
                        <w:txbxContent>
                          <w:p w:rsidRPr="001857E9" w:rsidR="004464BC" w:rsidRDefault="004464BC" w14:paraId="2C518A36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Öğrenci başvurularının Bölüm başkanlığı yatay geçiş komisyonlarınca UBYS ‘de değerlendirilmesi asil/yedek öğrenci listelerinin web’de ilan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51D1C39F" wp14:anchorId="79066BD7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481965</wp:posOffset>
                      </wp:positionV>
                      <wp:extent cx="13970" cy="423545"/>
                      <wp:effectExtent l="38100" t="0" r="62230" b="5270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" cy="4235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style="position:absolute;margin-left:101.8pt;margin-top:37.95pt;width:1.1pt;height:3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" w14:anchorId="18332FB0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1315FDDB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3021F" w:rsidR="0043021F" w:rsidP="0043021F" w:rsidRDefault="0043021F" w14:paraId="5AC9D1B4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3021F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4DB87ED1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25151998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E5" w:rsidR="007A2926" w:rsidP="00FF572D" w:rsidRDefault="007A2926" w14:paraId="48333E73" w14:textId="7777777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4464BC" w14:paraId="70EF9731" w14:textId="16E4DAB3">
            <w:pPr>
              <w:rPr>
                <w:color w:val="000000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12A9DBD0" wp14:anchorId="3F48645E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67310</wp:posOffset>
                      </wp:positionV>
                      <wp:extent cx="1945005" cy="442595"/>
                      <wp:effectExtent l="0" t="0" r="17145" b="1460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005" cy="442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857E9" w:rsidR="004464BC" w:rsidP="004972E4" w:rsidRDefault="004464BC" w14:paraId="08ABA0D0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Öğrenci başvurularının Bölüm başkanlığı yatay geçiş komisyonlarınca değerlendirildikten sonra asil/yedek öğrenci listelerinin Meslek Yüksekokul Yönetim Kuruluna sunulması ve karara bağlanması </w:t>
                                  </w:r>
                                </w:p>
                                <w:p w:rsidRPr="004972E4" w:rsidR="004464BC" w:rsidRDefault="004464BC" w14:paraId="3B44F692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24.45pt;margin-top:5.3pt;width:153.15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3F4864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">
                      <v:textbox>
                        <w:txbxContent>
                          <w:p w:rsidRPr="001857E9" w:rsidR="004464BC" w:rsidP="004972E4" w:rsidRDefault="004464BC" w14:paraId="08ABA0D0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Öğrenci başvurularının Bölüm başkanlığı yatay geçiş komisyonlarınca değerlendirildikten sonra asil/yedek öğrenci listelerinin Meslek Yüksekokul Yönetim Kuruluna sunulması ve karara bağlanması </w:t>
                            </w:r>
                          </w:p>
                          <w:p w:rsidRPr="004972E4" w:rsidR="004464BC" w:rsidRDefault="004464BC" w14:paraId="3B44F692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23C4E9F" wp14:anchorId="0E54A49D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532448</wp:posOffset>
                      </wp:positionV>
                      <wp:extent cx="4763" cy="357187"/>
                      <wp:effectExtent l="57150" t="0" r="71755" b="6223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3" cy="3571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101.55pt;margin-top:41.95pt;width:.4pt;height:28.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" w14:anchorId="03D6A73E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328835B4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3021F" w:rsidR="0043021F" w:rsidP="0043021F" w:rsidRDefault="0043021F" w14:paraId="0B7EC913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3021F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2E80FA75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39A2BCE0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E5" w:rsidR="007A2926" w:rsidP="00FF572D" w:rsidRDefault="007E1BE5" w14:paraId="1DEA9B1C" w14:textId="77777777">
            <w:pPr>
              <w:rPr>
                <w:color w:val="000000"/>
                <w:sz w:val="12"/>
                <w:szCs w:val="12"/>
              </w:rPr>
            </w:pPr>
            <w:r w:rsidRPr="007E1BE5">
              <w:rPr>
                <w:color w:val="000000"/>
                <w:sz w:val="12"/>
                <w:szCs w:val="12"/>
              </w:rPr>
              <w:t>Birim Öğrenci İşleri</w:t>
            </w:r>
          </w:p>
          <w:p w:rsidRPr="007E1BE5" w:rsidR="007E1BE5" w:rsidP="00FF572D" w:rsidRDefault="007E1BE5" w14:paraId="3583B3D0" w14:textId="5E3E7A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74187" w14:paraId="1895F301" w14:textId="682AAD0F">
            <w:pPr>
              <w:rPr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0D06013A" wp14:anchorId="483DFC5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-1905</wp:posOffset>
                      </wp:positionV>
                      <wp:extent cx="600075" cy="189865"/>
                      <wp:effectExtent l="0" t="0" r="28575" b="1968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98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4187" w:rsidP="00974187" w:rsidRDefault="00974187" w14:paraId="6CB7E997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Evet</w:t>
                                  </w:r>
                                </w:p>
                                <w:p w:rsidRPr="00974187" w:rsidR="00974187" w:rsidP="00974187" w:rsidRDefault="00974187" w14:paraId="66893CB1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style="position:absolute;margin-left:-.15pt;margin-top:-.15pt;width:47.25pt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1pt" w14:anchorId="483DFC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">
                      <v:textbox>
                        <w:txbxContent>
                          <w:p w:rsidR="00974187" w:rsidP="00974187" w:rsidRDefault="00974187" w14:paraId="6CB7E997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Evet</w:t>
                            </w:r>
                          </w:p>
                          <w:p w:rsidRPr="00974187" w:rsidR="00974187" w:rsidP="00974187" w:rsidRDefault="00974187" w14:paraId="66893CB1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41470E36" wp14:anchorId="10C088DA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690880</wp:posOffset>
                      </wp:positionV>
                      <wp:extent cx="600075" cy="208915"/>
                      <wp:effectExtent l="0" t="0" r="28575" b="1968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08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4187" w:rsidP="00974187" w:rsidRDefault="00974187" w14:paraId="54E2BB01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Hayır</w:t>
                                  </w:r>
                                </w:p>
                                <w:p w:rsidR="00974187" w:rsidP="00974187" w:rsidRDefault="00974187" w14:paraId="192D0922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974187" w:rsidR="00974187" w:rsidP="00974187" w:rsidRDefault="00974187" w14:paraId="6FC40E47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style="position:absolute;margin-left:47.75pt;margin-top:54.4pt;width:47.25pt;height:1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1pt" w14:anchorId="10C088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">
                      <v:textbox>
                        <w:txbxContent>
                          <w:p w:rsidR="00974187" w:rsidP="00974187" w:rsidRDefault="00974187" w14:paraId="54E2BB01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Hayır</w:t>
                            </w:r>
                          </w:p>
                          <w:p w:rsidR="00974187" w:rsidP="00974187" w:rsidRDefault="00974187" w14:paraId="192D0922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974187" w:rsidR="00974187" w:rsidP="00974187" w:rsidRDefault="00974187" w14:paraId="6FC40E47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0C3C"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61A1CDD6" wp14:anchorId="4B47033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428625</wp:posOffset>
                      </wp:positionV>
                      <wp:extent cx="19050" cy="3100070"/>
                      <wp:effectExtent l="57150" t="0" r="95250" b="6223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100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8" style="position:absolute;margin-left:3.85pt;margin-top:33.75pt;width:1.5pt;height:24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" w14:anchorId="3D575E1B">
                      <v:stroke joinstyle="miter" endarrow="block"/>
                    </v:shape>
                  </w:pict>
                </mc:Fallback>
              </mc:AlternateContent>
            </w:r>
            <w:r w:rsidR="001B0C3C"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00443446" wp14:anchorId="09CECC6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337820</wp:posOffset>
                      </wp:positionV>
                      <wp:extent cx="247650" cy="0"/>
                      <wp:effectExtent l="38100" t="76200" r="0" b="9525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7" style="position:absolute;margin-left:-.45pt;margin-top:26.6pt;width:19.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" w14:anchorId="0D9F4FF5">
                      <v:stroke joinstyle="miter" endarrow="block"/>
                    </v:shape>
                  </w:pict>
                </mc:Fallback>
              </mc:AlternateContent>
            </w:r>
            <w:r w:rsidR="004464BC"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5DD662B" wp14:anchorId="4515CC49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-13335</wp:posOffset>
                      </wp:positionV>
                      <wp:extent cx="1971675" cy="704215"/>
                      <wp:effectExtent l="19050" t="19050" r="47625" b="38735"/>
                      <wp:wrapNone/>
                      <wp:docPr id="6" name="Akış Çizelgesi: Kar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7042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72E4" w:rsidR="004464BC" w:rsidRDefault="004464BC" w14:paraId="55422B12" w14:textId="2DB80FA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Asil kayıt döneminde öğrenci</w:t>
                                  </w:r>
                                  <w:r w:rsidR="00974187">
                                    <w:rPr>
                                      <w:sz w:val="12"/>
                                      <w:szCs w:val="12"/>
                                    </w:rPr>
                                    <w:t xml:space="preserve">lerin tamamı kayıt </w:t>
                                  </w:r>
                                  <w:proofErr w:type="spellStart"/>
                                  <w:r w:rsidR="00974187">
                                    <w:rPr>
                                      <w:sz w:val="12"/>
                                      <w:szCs w:val="12"/>
                                    </w:rPr>
                                    <w:t>yaptırdımı</w:t>
                                  </w:r>
                                  <w:proofErr w:type="spellEnd"/>
                                  <w:r w:rsidR="00974187">
                                    <w:rPr>
                                      <w:sz w:val="12"/>
                                      <w:szCs w:val="1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4515CC49">
                      <v:stroke joinstyle="miter"/>
                      <v:path textboxrect="5400,5400,16200,16200" gradientshapeok="t" o:connecttype="rect"/>
                    </v:shapetype>
                    <v:shape id="Akış Çizelgesi: Karar 6" style="position:absolute;margin-left:23.3pt;margin-top:-1.05pt;width:155.25pt;height: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">
                      <v:textbox>
                        <w:txbxContent>
                          <w:p w:rsidRPr="004972E4" w:rsidR="004464BC" w:rsidRDefault="004464BC" w14:paraId="55422B12" w14:textId="2DB80FA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Asil kayıt döneminde öğrenci</w:t>
                            </w:r>
                            <w:r w:rsidR="00974187">
                              <w:rPr>
                                <w:sz w:val="12"/>
                                <w:szCs w:val="12"/>
                              </w:rPr>
                              <w:t xml:space="preserve">lerin tamamı kayıt </w:t>
                            </w:r>
                            <w:proofErr w:type="spellStart"/>
                            <w:r w:rsidR="00974187">
                              <w:rPr>
                                <w:sz w:val="12"/>
                                <w:szCs w:val="12"/>
                              </w:rPr>
                              <w:t>yaptırdımı</w:t>
                            </w:r>
                            <w:proofErr w:type="spellEnd"/>
                            <w:r w:rsidR="00974187">
                              <w:rPr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64BC"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41933458" wp14:anchorId="4CC60DC4">
                      <wp:simplePos x="0" y="0"/>
                      <wp:positionH relativeFrom="column">
                        <wp:posOffset>1284923</wp:posOffset>
                      </wp:positionH>
                      <wp:positionV relativeFrom="paragraph">
                        <wp:posOffset>709295</wp:posOffset>
                      </wp:positionV>
                      <wp:extent cx="0" cy="19050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8" style="position:absolute;margin-left:101.2pt;margin-top:55.85pt;width:0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" w14:anchorId="533C0A8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B9828EE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3021F" w:rsidR="0043021F" w:rsidP="0043021F" w:rsidRDefault="0043021F" w14:paraId="19F499D9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3021F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27671BD0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04AA2BB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E5" w:rsidR="007E1BE5" w:rsidP="007E1BE5" w:rsidRDefault="007E1BE5" w14:paraId="07CD89B2" w14:textId="77777777">
            <w:pPr>
              <w:rPr>
                <w:color w:val="000000"/>
                <w:sz w:val="12"/>
                <w:szCs w:val="12"/>
              </w:rPr>
            </w:pPr>
            <w:r w:rsidRPr="007E1BE5">
              <w:rPr>
                <w:color w:val="000000"/>
                <w:sz w:val="12"/>
                <w:szCs w:val="12"/>
              </w:rPr>
              <w:t>Birim Öğrenci İşleri</w:t>
            </w:r>
          </w:p>
          <w:p w:rsidRPr="007E1BE5" w:rsidR="007A2926" w:rsidP="00FF572D" w:rsidRDefault="007A2926" w14:paraId="3334ADB3" w14:textId="7777777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4464BC" w14:paraId="06F87B15" w14:textId="0915E555">
            <w:pPr>
              <w:rPr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6330FB19" wp14:anchorId="4452327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116840</wp:posOffset>
                      </wp:positionV>
                      <wp:extent cx="1864360" cy="328295"/>
                      <wp:effectExtent l="0" t="0" r="21590" b="1460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36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B185F" w:rsidR="004464BC" w:rsidRDefault="004464BC" w14:paraId="7DB9343D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Yedek öğrenci ilanına çıkılması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style="position:absolute;margin-left:21.8pt;margin-top:9.2pt;width:146.8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445232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">
                      <v:textbox>
                        <w:txbxContent>
                          <w:p w:rsidRPr="002B185F" w:rsidR="004464BC" w:rsidRDefault="004464BC" w14:paraId="7DB9343D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Yedek öğrenci ilanına çıkılması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2498544" wp14:anchorId="188DDF29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481330</wp:posOffset>
                      </wp:positionV>
                      <wp:extent cx="0" cy="371475"/>
                      <wp:effectExtent l="76200" t="0" r="76200" b="4762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9" style="position:absolute;margin-left:97.8pt;margin-top:37.9pt;width:0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" w14:anchorId="19F0FFC7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59679F2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3021F" w:rsidR="0043021F" w:rsidP="0043021F" w:rsidRDefault="0043021F" w14:paraId="57BED94C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3021F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78D0FDE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4464BC" w14:paraId="3939E21A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E5" w:rsidR="007E1BE5" w:rsidP="007E1BE5" w:rsidRDefault="007E1BE5" w14:paraId="73282D3B" w14:textId="77777777">
            <w:pPr>
              <w:rPr>
                <w:color w:val="000000"/>
                <w:sz w:val="12"/>
                <w:szCs w:val="12"/>
              </w:rPr>
            </w:pPr>
            <w:r w:rsidRPr="007E1BE5">
              <w:rPr>
                <w:color w:val="000000"/>
                <w:sz w:val="12"/>
                <w:szCs w:val="12"/>
              </w:rPr>
              <w:t>Birim Öğrenci İşleri</w:t>
            </w:r>
          </w:p>
          <w:p w:rsidRPr="007E1BE5" w:rsidR="007A2926" w:rsidP="00FF572D" w:rsidRDefault="007A2926" w14:paraId="0F5CC5CF" w14:textId="287BD5D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974187" w14:paraId="751D48FF" w14:textId="0B0570FE">
            <w:pPr>
              <w:rPr>
                <w:color w:val="000000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editId="20AC77B2" wp14:anchorId="57314118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40005</wp:posOffset>
                      </wp:positionV>
                      <wp:extent cx="600075" cy="189865"/>
                      <wp:effectExtent l="0" t="0" r="28575" b="1968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98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4187" w:rsidP="00974187" w:rsidRDefault="00974187" w14:paraId="1F3FED53" w14:textId="526DC5C3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Evet</w:t>
                                  </w:r>
                                </w:p>
                                <w:p w:rsidRPr="00974187" w:rsidR="00974187" w:rsidP="00974187" w:rsidRDefault="00974187" w14:paraId="5848BC41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2" style="position:absolute;margin-left:153.7pt;margin-top:3.15pt;width:47.25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1pt" w14:anchorId="57314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">
                      <v:textbox>
                        <w:txbxContent>
                          <w:p w:rsidR="00974187" w:rsidP="00974187" w:rsidRDefault="00974187" w14:paraId="1F3FED53" w14:textId="526DC5C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Evet</w:t>
                            </w:r>
                          </w:p>
                          <w:p w:rsidRPr="00974187" w:rsidR="00974187" w:rsidP="00974187" w:rsidRDefault="00974187" w14:paraId="5848BC41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594D7B52" wp14:anchorId="2B7EF94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639445</wp:posOffset>
                      </wp:positionV>
                      <wp:extent cx="600075" cy="208915"/>
                      <wp:effectExtent l="0" t="0" r="28575" b="1968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08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4187" w:rsidP="00974187" w:rsidRDefault="00974187" w14:paraId="611A3AB8" w14:textId="5319F16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Hayır</w:t>
                                  </w:r>
                                </w:p>
                                <w:p w:rsidR="00974187" w:rsidP="00974187" w:rsidRDefault="00974187" w14:paraId="254DD34F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974187" w:rsidR="00974187" w:rsidP="00974187" w:rsidRDefault="00974187" w14:paraId="464BA0C6" w14:textId="7777777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style="position:absolute;margin-left:44.3pt;margin-top:50.35pt;width:47.25pt;height:1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1pt" w14:anchorId="2B7EF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">
                      <v:textbox>
                        <w:txbxContent>
                          <w:p w:rsidR="00974187" w:rsidP="00974187" w:rsidRDefault="00974187" w14:paraId="611A3AB8" w14:textId="5319F16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Hayır</w:t>
                            </w:r>
                          </w:p>
                          <w:p w:rsidR="00974187" w:rsidP="00974187" w:rsidRDefault="00974187" w14:paraId="254DD34F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Pr="00974187" w:rsidR="00974187" w:rsidP="00974187" w:rsidRDefault="00974187" w14:paraId="464BA0C6" w14:textId="7777777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0C3C"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235EBC63" wp14:anchorId="6739DED7">
                      <wp:simplePos x="0" y="0"/>
                      <wp:positionH relativeFrom="column">
                        <wp:posOffset>2570798</wp:posOffset>
                      </wp:positionH>
                      <wp:positionV relativeFrom="paragraph">
                        <wp:posOffset>348614</wp:posOffset>
                      </wp:positionV>
                      <wp:extent cx="0" cy="1281113"/>
                      <wp:effectExtent l="76200" t="0" r="95250" b="5270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11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31" style="position:absolute;margin-left:202.45pt;margin-top:27.45pt;width:0;height:100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" w14:anchorId="73631825">
                      <v:stroke joinstyle="miter" endarrow="block"/>
                    </v:shape>
                  </w:pict>
                </mc:Fallback>
              </mc:AlternateContent>
            </w:r>
            <w:r w:rsidR="004464BC"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0EA0FC4" wp14:anchorId="5E748128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339090</wp:posOffset>
                      </wp:positionV>
                      <wp:extent cx="323850" cy="4763"/>
                      <wp:effectExtent l="0" t="76200" r="19050" b="9080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3850" cy="47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3" style="position:absolute;margin-left:175.8pt;margin-top:26.7pt;width:25.5pt;height:.4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" w14:anchorId="7D40801B">
                      <v:stroke joinstyle="miter" endarrow="block"/>
                    </v:shape>
                  </w:pict>
                </mc:Fallback>
              </mc:AlternateContent>
            </w:r>
            <w:r w:rsidR="004464BC"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64D3BB6E" wp14:anchorId="767F3F0D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39370</wp:posOffset>
                      </wp:positionV>
                      <wp:extent cx="1864360" cy="590550"/>
                      <wp:effectExtent l="38100" t="19050" r="59690" b="38100"/>
                      <wp:wrapNone/>
                      <wp:docPr id="8" name="Akış Çizelgesi: Kar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360" cy="5905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B185F" w:rsidR="004464BC" w:rsidRDefault="004464BC" w14:paraId="14A16601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Yedek kayıt döneminde kontenjanlar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doldumu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8" style="position:absolute;margin-left:24.8pt;margin-top:3.1pt;width:146.8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" w14:anchorId="767F3F0D">
                      <v:textbox>
                        <w:txbxContent>
                          <w:p w:rsidRPr="002B185F" w:rsidR="004464BC" w:rsidRDefault="004464BC" w14:paraId="14A16601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Yedek kayıt döneminde kontenjanlar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doldumu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64BC"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3F0D0736" wp14:anchorId="548FE3A3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653415</wp:posOffset>
                      </wp:positionV>
                      <wp:extent cx="0" cy="252413"/>
                      <wp:effectExtent l="76200" t="0" r="57150" b="52705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4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0" style="position:absolute;margin-left:98.55pt;margin-top:51.45pt;width:0;height:19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" w14:anchorId="732E6DA2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F8664AE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3021F" w:rsidR="0043021F" w:rsidP="0043021F" w:rsidRDefault="0043021F" w14:paraId="4FA30CAE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3021F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61D165C3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4464BC" w:rsidTr="004464BC" w14:paraId="50E310CA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E5" w:rsidR="004464BC" w:rsidP="00FF572D" w:rsidRDefault="004464BC" w14:paraId="2CCEEB2A" w14:textId="7777777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4464BC" w:rsidP="00FF572D" w:rsidRDefault="001F6D1C" w14:paraId="19208167" w14:textId="7CBCBB70">
            <w:pPr>
              <w:rPr>
                <w:rFonts w:ascii="inherit" w:hAnsi="inherit"/>
                <w:noProof/>
                <w:color w:val="000000"/>
                <w:sz w:val="12"/>
                <w:szCs w:val="12"/>
              </w:rPr>
            </w:pPr>
            <w:r>
              <w:rPr>
                <w:rFonts w:ascii="inherit" w:hAnsi="inherit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1AB133FD" wp14:anchorId="6F6FB723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265430</wp:posOffset>
                      </wp:positionV>
                      <wp:extent cx="805815" cy="491490"/>
                      <wp:effectExtent l="4763" t="0" r="18097" b="37148"/>
                      <wp:wrapNone/>
                      <wp:docPr id="10" name="Ok: Beş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805815" cy="491490"/>
                              </a:xfrm>
                              <a:prstGeom prst="homePlat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 w14:anchorId="61D1998B">
                      <v:stroke joinstyle="miter"/>
                      <v:formulas>
                        <v:f eqn="val #0"/>
                        <v:f eqn="prod #0 1 2"/>
                      </v:formulas>
                      <v:path textboxrect="0,0,10800,21600;0,0,16200,21600;0,0,21600,21600" gradientshapeok="t" o:connecttype="custom" o:connectlocs="@1,0;0,10800;@1,21600;21600,10800" o:connectangles="270,180,90,0"/>
                      <v:handles>
                        <v:h position="#0,topLeft" xrange="0,21600"/>
                      </v:handles>
                    </v:shapetype>
                    <v:shape id="Ok: Beşgen 10" style="position:absolute;margin-left:70.2pt;margin-top:20.9pt;width:63.45pt;height:38.7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type="#_x0000_t15" adj="1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4464BC" w:rsidP="00FF572D" w:rsidRDefault="004464BC" w14:paraId="0F11096A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4464BC" w:rsidP="00FF572D" w:rsidRDefault="004464BC" w14:paraId="1BA2D571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4464BC" w:rsidTr="004464BC" w14:paraId="7575643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4464BC" w:rsidP="00FF572D" w:rsidRDefault="004464BC" w14:paraId="05F3C229" w14:textId="77777777">
            <w:pPr>
              <w:rPr>
                <w:color w:val="000000"/>
                <w:sz w:val="18"/>
                <w:szCs w:val="18"/>
              </w:rPr>
            </w:pPr>
          </w:p>
          <w:p w:rsidR="004464BC" w:rsidP="00FF572D" w:rsidRDefault="004464BC" w14:paraId="05D25BE3" w14:textId="339213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4464BC" w:rsidP="00FF572D" w:rsidRDefault="001B0C3C" w14:paraId="721BD7F2" w14:textId="10D6F15F">
            <w:pPr>
              <w:rPr>
                <w:rFonts w:ascii="inherit" w:hAnsi="inherit"/>
                <w:noProof/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53F7FC61" wp14:anchorId="6079FD25">
                      <wp:simplePos x="0" y="0"/>
                      <wp:positionH relativeFrom="column">
                        <wp:posOffset>94298</wp:posOffset>
                      </wp:positionH>
                      <wp:positionV relativeFrom="paragraph">
                        <wp:posOffset>37148</wp:posOffset>
                      </wp:positionV>
                      <wp:extent cx="9525" cy="1199832"/>
                      <wp:effectExtent l="38100" t="0" r="66675" b="5778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998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9" style="position:absolute;margin-left:7.45pt;margin-top:2.95pt;width:.75pt;height:94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" w14:anchorId="7A201929">
                      <v:stroke joinstyle="miter" endarrow="block"/>
                    </v:shape>
                  </w:pict>
                </mc:Fallback>
              </mc:AlternateContent>
            </w:r>
            <w:r w:rsidR="004464B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EA012A3" wp14:anchorId="6D75E35E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32384</wp:posOffset>
                      </wp:positionV>
                      <wp:extent cx="0" cy="1204913"/>
                      <wp:effectExtent l="76200" t="0" r="57150" b="5270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049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5" style="position:absolute;margin-left:201.3pt;margin-top:2.55pt;width:0;height:94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" w14:anchorId="2311F06B">
                      <v:stroke joinstyle="miter" endarrow="block"/>
                    </v:shape>
                  </w:pict>
                </mc:Fallback>
              </mc:AlternateContent>
            </w:r>
            <w:r w:rsidR="004464B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0C9923F2" wp14:anchorId="2442C0F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137160</wp:posOffset>
                      </wp:positionV>
                      <wp:extent cx="1909445" cy="366395"/>
                      <wp:effectExtent l="0" t="0" r="14605" b="1460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944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B185F" w:rsidR="004464BC" w:rsidRDefault="004464BC" w14:paraId="02AE77FA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Dolmayan kontenjanlar için tekrar ilana çıkılmaz, boş kalır.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margin-left:31.55pt;margin-top:10.8pt;width:150.3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w14:anchorId="2442C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">
                      <v:textbox>
                        <w:txbxContent>
                          <w:p w:rsidRPr="002B185F" w:rsidR="004464BC" w:rsidRDefault="004464BC" w14:paraId="02AE77FA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Dolmayan kontenjanlar için tekrar ilana çıkılmaz, boş kalır.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4464BC" w:rsidP="00FF572D" w:rsidRDefault="004464BC" w14:paraId="31385FDE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4464BC" w:rsidP="00FF572D" w:rsidRDefault="004464BC" w14:paraId="5AC2925A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4464BC" w:rsidTr="00236C68" w14:paraId="016F9EB0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7E1BE5" w:rsidR="007E1BE5" w:rsidP="007E1BE5" w:rsidRDefault="007E1BE5" w14:paraId="60F9C198" w14:textId="77777777">
            <w:pPr>
              <w:rPr>
                <w:color w:val="000000"/>
                <w:sz w:val="12"/>
                <w:szCs w:val="12"/>
              </w:rPr>
            </w:pPr>
            <w:r w:rsidRPr="007E1BE5">
              <w:rPr>
                <w:color w:val="000000"/>
                <w:sz w:val="12"/>
                <w:szCs w:val="12"/>
              </w:rPr>
              <w:t>Birim Öğrenci İşleri</w:t>
            </w:r>
          </w:p>
          <w:p w:rsidR="004464BC" w:rsidP="00FF572D" w:rsidRDefault="004464BC" w14:paraId="2E927484" w14:textId="559E82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4464BC" w:rsidP="00FF572D" w:rsidRDefault="001B0C3C" w14:paraId="438CB35C" w14:textId="3B406659">
            <w:pPr>
              <w:rPr>
                <w:rFonts w:ascii="inherit" w:hAnsi="inherit"/>
                <w:noProof/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0D3AB7C8" wp14:anchorId="30A32E7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-135890</wp:posOffset>
                      </wp:positionV>
                      <wp:extent cx="156845" cy="4445"/>
                      <wp:effectExtent l="0" t="76200" r="33655" b="9080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845" cy="4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0" style="position:absolute;margin-left:11.4pt;margin-top:-10.7pt;width:12.35pt;height: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" w14:anchorId="4CC7BC4A">
                      <v:stroke joinstyle="miter" endarrow="block"/>
                    </v:shape>
                  </w:pict>
                </mc:Fallback>
              </mc:AlternateContent>
            </w:r>
            <w:r w:rsidR="004464B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C7037FB" wp14:anchorId="435CACF3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-166370</wp:posOffset>
                      </wp:positionV>
                      <wp:extent cx="179070" cy="9525"/>
                      <wp:effectExtent l="19050" t="57150" r="0" b="85725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07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style="position:absolute;margin-left:183.3pt;margin-top:-13.1pt;width:14.1pt;height: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" w14:anchorId="7B8684D3">
                      <v:stroke joinstyle="miter" endarrow="block"/>
                    </v:shape>
                  </w:pict>
                </mc:Fallback>
              </mc:AlternateContent>
            </w:r>
            <w:r w:rsidR="004464BC"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E6FC831" wp14:anchorId="693E35D2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-355600</wp:posOffset>
                      </wp:positionV>
                      <wp:extent cx="1997075" cy="400050"/>
                      <wp:effectExtent l="0" t="0" r="0" b="0"/>
                      <wp:wrapNone/>
                      <wp:docPr id="13" name="Akış Çizelgesi: Sonlandır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7075" cy="4000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B185F" w:rsidR="004464BC" w:rsidRDefault="004464BC" w14:paraId="2C58DB7B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Öğrencinin geldiği üniversiteye ilişik kesme yazısının yazılması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3" style="position:absolute;margin-left:25.25pt;margin-top:-28pt;width:157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" w14:anchorId="693E35D2">
                      <v:textbox>
                        <w:txbxContent>
                          <w:p w:rsidRPr="002B185F" w:rsidR="004464BC" w:rsidRDefault="004464BC" w14:paraId="2C58DB7B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Öğrencinin geldiği üniversiteye ilişik kesme yazısının yazılması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4464BC" w:rsidP="00FF572D" w:rsidRDefault="004464BC" w14:paraId="07C9AE3C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3021F" w:rsidR="0043021F" w:rsidP="0043021F" w:rsidRDefault="0043021F" w14:paraId="3D2A4168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3021F">
              <w:rPr>
                <w:color w:val="000000"/>
                <w:sz w:val="12"/>
                <w:szCs w:val="12"/>
              </w:rPr>
              <w:t>UBYS</w:t>
            </w:r>
          </w:p>
          <w:p w:rsidR="004464BC" w:rsidP="00FF572D" w:rsidRDefault="004464BC" w14:paraId="5F2DF728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7CA3C760" w14:textId="77777777">
      <w:r>
        <w:t xml:space="preserve">                                               </w:t>
      </w:r>
    </w:p>
    <w:sectPr w:rsidR="00A40877" w:rsidSect="00224FD7">
      <w:footerReference r:id="R032f83eea1e44148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B4BA" w14:textId="77777777" w:rsidR="007B1DD8" w:rsidRDefault="007B1DD8">
      <w:r>
        <w:separator/>
      </w:r>
    </w:p>
  </w:endnote>
  <w:endnote w:type="continuationSeparator" w:id="0">
    <w:p w14:paraId="0375DFD1" w14:textId="77777777" w:rsidR="007B1DD8" w:rsidRDefault="007B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C16FDA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E369" w14:textId="77777777" w:rsidR="007B1DD8" w:rsidRDefault="007B1DD8">
      <w:r>
        <w:separator/>
      </w:r>
    </w:p>
  </w:footnote>
  <w:footnote w:type="continuationSeparator" w:id="0">
    <w:p w14:paraId="38164938" w14:textId="77777777" w:rsidR="007B1DD8" w:rsidRDefault="007B1DD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49474394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31E18C9F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7E2DCFBA" wp14:anchorId="48519E2C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34DC821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0A78378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40F7EBB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021AE75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5D297A86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İA/030/19</w:t>
          </w:r>
        </w:p>
        <w:p w:rsidRPr="006A0EAB" w:rsidR="00236C68" w:rsidP="0054734C" w:rsidRDefault="00236C68" w14:paraId="1B4E4DF0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236C68" w:rsidP="0054734C" w:rsidRDefault="00236C68" w14:paraId="26109FD8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66D0E906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778876EC" w14:textId="77777777">
          <w:pPr>
            <w:rPr>
              <w:lang w:val="en-US"/>
            </w:rPr>
          </w:pPr>
        </w:p>
      </w:tc>
    </w:tr>
    <w:tr w:rsidRPr="006A0EAB" w:rsidR="00236C68" w:rsidTr="00236C68" w14:paraId="39FBED7A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4DF86ABE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4E23DD07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YATAY GEÇİŞLE GELEN ÖĞRENCİ İŞLEMLERİ.İŞ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50E345DC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10D23205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191003">
    <w:abstractNumId w:val="3"/>
  </w:num>
  <w:num w:numId="2" w16cid:durableId="386610226">
    <w:abstractNumId w:val="26"/>
  </w:num>
  <w:num w:numId="3" w16cid:durableId="894125150">
    <w:abstractNumId w:val="8"/>
  </w:num>
  <w:num w:numId="4" w16cid:durableId="900822070">
    <w:abstractNumId w:val="10"/>
  </w:num>
  <w:num w:numId="5" w16cid:durableId="723993867">
    <w:abstractNumId w:val="21"/>
  </w:num>
  <w:num w:numId="6" w16cid:durableId="1267495363">
    <w:abstractNumId w:val="24"/>
  </w:num>
  <w:num w:numId="7" w16cid:durableId="753433447">
    <w:abstractNumId w:val="4"/>
  </w:num>
  <w:num w:numId="8" w16cid:durableId="1416055703">
    <w:abstractNumId w:val="17"/>
  </w:num>
  <w:num w:numId="9" w16cid:durableId="2086219463">
    <w:abstractNumId w:val="13"/>
  </w:num>
  <w:num w:numId="10" w16cid:durableId="2082099052">
    <w:abstractNumId w:val="9"/>
  </w:num>
  <w:num w:numId="11" w16cid:durableId="1356883621">
    <w:abstractNumId w:val="19"/>
  </w:num>
  <w:num w:numId="12" w16cid:durableId="1310482581">
    <w:abstractNumId w:val="25"/>
  </w:num>
  <w:num w:numId="13" w16cid:durableId="418215411">
    <w:abstractNumId w:val="0"/>
  </w:num>
  <w:num w:numId="14" w16cid:durableId="1124232393">
    <w:abstractNumId w:val="5"/>
  </w:num>
  <w:num w:numId="15" w16cid:durableId="2070691928">
    <w:abstractNumId w:val="15"/>
  </w:num>
  <w:num w:numId="16" w16cid:durableId="635642096">
    <w:abstractNumId w:val="16"/>
  </w:num>
  <w:num w:numId="17" w16cid:durableId="691685519">
    <w:abstractNumId w:val="7"/>
  </w:num>
  <w:num w:numId="18" w16cid:durableId="304242632">
    <w:abstractNumId w:val="14"/>
  </w:num>
  <w:num w:numId="19" w16cid:durableId="1906454367">
    <w:abstractNumId w:val="20"/>
  </w:num>
  <w:num w:numId="20" w16cid:durableId="630130560">
    <w:abstractNumId w:val="11"/>
  </w:num>
  <w:num w:numId="21" w16cid:durableId="1057581752">
    <w:abstractNumId w:val="18"/>
  </w:num>
  <w:num w:numId="22" w16cid:durableId="1990940122">
    <w:abstractNumId w:val="2"/>
  </w:num>
  <w:num w:numId="23" w16cid:durableId="1564095561">
    <w:abstractNumId w:val="6"/>
  </w:num>
  <w:num w:numId="24" w16cid:durableId="1228565947">
    <w:abstractNumId w:val="1"/>
  </w:num>
  <w:num w:numId="25" w16cid:durableId="1190529281">
    <w:abstractNumId w:val="22"/>
  </w:num>
  <w:num w:numId="26" w16cid:durableId="1784881959">
    <w:abstractNumId w:val="23"/>
  </w:num>
  <w:num w:numId="27" w16cid:durableId="1901861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C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0C3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6D1C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678C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021F"/>
    <w:rsid w:val="00431A80"/>
    <w:rsid w:val="004422F3"/>
    <w:rsid w:val="004464BC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685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664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0C4B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1DD8"/>
    <w:rsid w:val="007B5569"/>
    <w:rsid w:val="007B586A"/>
    <w:rsid w:val="007C4A89"/>
    <w:rsid w:val="007C6FC4"/>
    <w:rsid w:val="007D5FCE"/>
    <w:rsid w:val="007E165A"/>
    <w:rsid w:val="007E1BE5"/>
    <w:rsid w:val="007E22AB"/>
    <w:rsid w:val="007E29BE"/>
    <w:rsid w:val="007E77C3"/>
    <w:rsid w:val="008027FA"/>
    <w:rsid w:val="0080712C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0683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4187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53B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430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21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32f83eea1e441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Yatay Geçişle Gelen Öğrenci İşlemleri</Template>
  <TotalTime>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35-108-1763</dc:creator>
  <cp:keywords/>
  <cp:lastModifiedBy>Yakup Türkyılmaz</cp:lastModifiedBy>
  <cp:revision>2</cp:revision>
  <cp:lastPrinted>2018-09-24T13:03:00Z</cp:lastPrinted>
  <dcterms:created xsi:type="dcterms:W3CDTF">2022-10-14T13:42:00Z</dcterms:created>
  <dcterms:modified xsi:type="dcterms:W3CDTF">2022-10-14T13:42:00Z</dcterms:modified>
</cp:coreProperties>
</file>